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9724" w14:textId="2E776AB8" w:rsidR="00D10BC1" w:rsidRDefault="00C34894" w:rsidP="00D531F0">
      <w:pPr>
        <w:pStyle w:val="Name"/>
        <w:rPr>
          <w:sz w:val="52"/>
          <w:szCs w:val="16"/>
        </w:rPr>
      </w:pPr>
      <w:r w:rsidRPr="00C34894">
        <w:rPr>
          <w:noProof/>
          <w:sz w:val="22"/>
          <w:szCs w:val="4"/>
        </w:rPr>
        <w:drawing>
          <wp:anchor distT="0" distB="0" distL="114300" distR="114300" simplePos="0" relativeHeight="251658240" behindDoc="0" locked="0" layoutInCell="1" allowOverlap="1" wp14:anchorId="4956D95F" wp14:editId="22F4992F">
            <wp:simplePos x="0" y="0"/>
            <wp:positionH relativeFrom="column">
              <wp:posOffset>3927475</wp:posOffset>
            </wp:positionH>
            <wp:positionV relativeFrom="paragraph">
              <wp:posOffset>57</wp:posOffset>
            </wp:positionV>
            <wp:extent cx="2218690" cy="2534920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878" w:rsidRPr="00C34894">
        <w:rPr>
          <w:sz w:val="52"/>
          <w:szCs w:val="16"/>
        </w:rPr>
        <w:t>Millie</w:t>
      </w:r>
      <w:r w:rsidR="00344878" w:rsidRPr="00344878">
        <w:rPr>
          <w:sz w:val="48"/>
          <w:szCs w:val="15"/>
        </w:rPr>
        <w:t xml:space="preserve"> </w:t>
      </w:r>
      <w:r w:rsidR="00B03B08">
        <w:rPr>
          <w:sz w:val="48"/>
          <w:szCs w:val="15"/>
        </w:rPr>
        <w:t xml:space="preserve"> </w:t>
      </w:r>
      <w:r w:rsidR="00344878" w:rsidRPr="00C34894">
        <w:rPr>
          <w:sz w:val="52"/>
          <w:szCs w:val="16"/>
        </w:rPr>
        <w:t>Gallimore</w:t>
      </w:r>
    </w:p>
    <w:p w14:paraId="305DD0DA" w14:textId="42F85433" w:rsidR="00B03B08" w:rsidRPr="00EB4CF4" w:rsidRDefault="008A049C" w:rsidP="00301E03">
      <w:pPr>
        <w:pStyle w:val="Name"/>
        <w:ind w:left="5"/>
        <w:rPr>
          <w:b w:val="0"/>
          <w:bCs/>
          <w:color w:val="423547" w:themeColor="accent6" w:themeShade="80"/>
          <w:sz w:val="18"/>
          <w:szCs w:val="18"/>
        </w:rPr>
      </w:pPr>
      <w:r w:rsidRPr="00EB4CF4">
        <w:rPr>
          <w:b w:val="0"/>
          <w:bCs/>
          <w:color w:val="423547" w:themeColor="accent6" w:themeShade="80"/>
          <w:sz w:val="18"/>
          <w:szCs w:val="18"/>
        </w:rPr>
        <w:t>REPRES</w:t>
      </w:r>
      <w:r w:rsidR="0061676A" w:rsidRPr="00EB4CF4">
        <w:rPr>
          <w:b w:val="0"/>
          <w:bCs/>
          <w:color w:val="423547" w:themeColor="accent6" w:themeShade="80"/>
          <w:sz w:val="18"/>
          <w:szCs w:val="18"/>
        </w:rPr>
        <w:t xml:space="preserve">ENTED BY AMCK DANCE, AJK AGENCY, </w:t>
      </w:r>
      <w:r w:rsidR="00093AEF" w:rsidRPr="00EB4CF4">
        <w:rPr>
          <w:b w:val="0"/>
          <w:bCs/>
          <w:color w:val="423547" w:themeColor="accent6" w:themeShade="80"/>
          <w:sz w:val="18"/>
          <w:szCs w:val="18"/>
        </w:rPr>
        <w:t xml:space="preserve">ASH TALENT, DANCE FUSION, SUZETTE </w:t>
      </w:r>
      <w:proofErr w:type="spellStart"/>
      <w:r w:rsidR="00093AEF" w:rsidRPr="00EB4CF4">
        <w:rPr>
          <w:b w:val="0"/>
          <w:bCs/>
          <w:color w:val="423547" w:themeColor="accent6" w:themeShade="80"/>
          <w:sz w:val="18"/>
          <w:szCs w:val="18"/>
        </w:rPr>
        <w:t>BRISSETT</w:t>
      </w:r>
      <w:proofErr w:type="spellEnd"/>
      <w:r w:rsidR="00093AEF" w:rsidRPr="00EB4CF4">
        <w:rPr>
          <w:b w:val="0"/>
          <w:bCs/>
          <w:color w:val="423547" w:themeColor="accent6" w:themeShade="80"/>
          <w:sz w:val="18"/>
          <w:szCs w:val="18"/>
        </w:rPr>
        <w:t xml:space="preserve"> CREATIVES. </w:t>
      </w:r>
    </w:p>
    <w:p w14:paraId="1424977A" w14:textId="77777777" w:rsidR="00093AEF" w:rsidRPr="00EB4CF4" w:rsidRDefault="00093AEF" w:rsidP="00301E03">
      <w:pPr>
        <w:pStyle w:val="Name"/>
        <w:ind w:left="5"/>
        <w:rPr>
          <w:b w:val="0"/>
          <w:bCs/>
          <w:sz w:val="18"/>
          <w:szCs w:val="18"/>
        </w:rPr>
      </w:pPr>
    </w:p>
    <w:p w14:paraId="020B6104" w14:textId="67890DAA" w:rsidR="00344878" w:rsidRPr="00B306E7" w:rsidRDefault="00344878" w:rsidP="00BF00AB">
      <w:pPr>
        <w:pStyle w:val="Name"/>
        <w:spacing w:line="276" w:lineRule="auto"/>
        <w:ind w:left="1"/>
        <w:rPr>
          <w:rFonts w:ascii="Constantia" w:hAnsi="Constantia" w:cs="Al Bayan Plain"/>
          <w:b w:val="0"/>
          <w:bCs/>
          <w:color w:val="000000" w:themeColor="text1"/>
          <w:sz w:val="32"/>
          <w:szCs w:val="32"/>
        </w:rPr>
      </w:pPr>
      <w:r w:rsidRPr="00D531F0">
        <w:rPr>
          <w:b w:val="0"/>
          <w:bCs/>
          <w:sz w:val="21"/>
          <w:szCs w:val="2"/>
        </w:rPr>
        <w:t>E</w:t>
      </w:r>
      <w:r w:rsidRPr="00B306E7">
        <w:rPr>
          <w:b w:val="0"/>
          <w:bCs/>
          <w:sz w:val="20"/>
          <w:szCs w:val="2"/>
        </w:rPr>
        <w:t>mail:</w:t>
      </w:r>
      <w:r w:rsidR="000E56D2" w:rsidRPr="00B306E7">
        <w:rPr>
          <w:b w:val="0"/>
          <w:bCs/>
          <w:sz w:val="20"/>
          <w:szCs w:val="2"/>
        </w:rPr>
        <w:t xml:space="preserve"> milliegallimorea@outlook.com</w:t>
      </w:r>
    </w:p>
    <w:p w14:paraId="171DF8D7" w14:textId="4DA9683E" w:rsidR="00344878" w:rsidRPr="00B306E7" w:rsidRDefault="005E362F" w:rsidP="00B03B08">
      <w:pPr>
        <w:pStyle w:val="Name"/>
        <w:spacing w:line="276" w:lineRule="auto"/>
        <w:rPr>
          <w:b w:val="0"/>
          <w:bCs/>
          <w:sz w:val="20"/>
          <w:szCs w:val="2"/>
        </w:rPr>
      </w:pPr>
      <w:r>
        <w:rPr>
          <w:b w:val="0"/>
          <w:bCs/>
          <w:sz w:val="20"/>
          <w:szCs w:val="2"/>
        </w:rPr>
        <w:t>PHONE</w:t>
      </w:r>
      <w:r w:rsidR="00344878" w:rsidRPr="00B306E7">
        <w:rPr>
          <w:b w:val="0"/>
          <w:bCs/>
          <w:sz w:val="20"/>
          <w:szCs w:val="2"/>
        </w:rPr>
        <w:t>: 07920142157</w:t>
      </w:r>
    </w:p>
    <w:p w14:paraId="4BBF564D" w14:textId="083CDB9B" w:rsidR="00344878" w:rsidRPr="00B306E7" w:rsidRDefault="00344878" w:rsidP="00B03B08">
      <w:pPr>
        <w:pStyle w:val="Name"/>
        <w:spacing w:line="276" w:lineRule="auto"/>
        <w:rPr>
          <w:b w:val="0"/>
          <w:bCs/>
          <w:sz w:val="20"/>
          <w:szCs w:val="2"/>
        </w:rPr>
      </w:pPr>
      <w:r w:rsidRPr="00B306E7">
        <w:rPr>
          <w:b w:val="0"/>
          <w:bCs/>
          <w:sz w:val="20"/>
          <w:szCs w:val="2"/>
        </w:rPr>
        <w:t>Instagram: @milliegallimore_</w:t>
      </w:r>
    </w:p>
    <w:p w14:paraId="1522509C" w14:textId="77777777" w:rsidR="00B03B08" w:rsidRPr="00B306E7" w:rsidRDefault="00B03B08" w:rsidP="00B03B08">
      <w:pPr>
        <w:pStyle w:val="Name"/>
        <w:spacing w:line="276" w:lineRule="auto"/>
        <w:rPr>
          <w:b w:val="0"/>
          <w:bCs/>
          <w:sz w:val="20"/>
          <w:szCs w:val="2"/>
        </w:rPr>
      </w:pPr>
    </w:p>
    <w:p w14:paraId="65A6E416" w14:textId="57A83E73" w:rsidR="00B03B08" w:rsidRPr="00B306E7" w:rsidRDefault="00344878" w:rsidP="00CC08AB">
      <w:pPr>
        <w:pStyle w:val="Name"/>
        <w:jc w:val="center"/>
        <w:rPr>
          <w:color w:val="808080" w:themeColor="background1" w:themeShade="80"/>
          <w:sz w:val="18"/>
          <w:szCs w:val="2"/>
        </w:rPr>
      </w:pPr>
      <w:r w:rsidRPr="00B306E7">
        <w:rPr>
          <w:color w:val="808080" w:themeColor="background1" w:themeShade="80"/>
          <w:sz w:val="18"/>
          <w:szCs w:val="2"/>
        </w:rPr>
        <w:t>pERSONAL INFORMATION</w:t>
      </w:r>
    </w:p>
    <w:p w14:paraId="62590F01" w14:textId="05107882" w:rsidR="00344878" w:rsidRPr="00CC08AB" w:rsidRDefault="00CC08AB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>
        <w:rPr>
          <w:b w:val="0"/>
          <w:bCs/>
          <w:sz w:val="15"/>
          <w:szCs w:val="2"/>
        </w:rPr>
        <w:t>AGE - 21</w:t>
      </w:r>
    </w:p>
    <w:p w14:paraId="3C7E4999" w14:textId="15D6C7DC" w:rsidR="00B306E7" w:rsidRPr="00CC08AB" w:rsidRDefault="00CC08AB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>
        <w:rPr>
          <w:b w:val="0"/>
          <w:bCs/>
          <w:sz w:val="15"/>
          <w:szCs w:val="2"/>
        </w:rPr>
        <w:t>HEIGHT – 5</w:t>
      </w:r>
      <w:r w:rsidR="007D0412">
        <w:rPr>
          <w:b w:val="0"/>
          <w:bCs/>
          <w:sz w:val="15"/>
          <w:szCs w:val="2"/>
        </w:rPr>
        <w:t>’7”</w:t>
      </w:r>
    </w:p>
    <w:p w14:paraId="7854854C" w14:textId="04058BCC" w:rsidR="00344878" w:rsidRPr="00CC08AB" w:rsidRDefault="00344878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hair –</w:t>
      </w:r>
      <w:r w:rsidR="00052FAC" w:rsidRPr="00CC08AB">
        <w:rPr>
          <w:b w:val="0"/>
          <w:bCs/>
          <w:sz w:val="15"/>
          <w:szCs w:val="2"/>
        </w:rPr>
        <w:t xml:space="preserve"> </w:t>
      </w:r>
      <w:r w:rsidR="00E55932" w:rsidRPr="00CC08AB">
        <w:rPr>
          <w:b w:val="0"/>
          <w:bCs/>
          <w:sz w:val="15"/>
          <w:szCs w:val="2"/>
        </w:rPr>
        <w:t>BROWN</w:t>
      </w:r>
    </w:p>
    <w:p w14:paraId="33AEDBD4" w14:textId="77777777" w:rsidR="00B03B08" w:rsidRPr="00CC08AB" w:rsidRDefault="00344878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eyes – blue</w:t>
      </w:r>
    </w:p>
    <w:p w14:paraId="1BC17F3F" w14:textId="2AFCA1D4" w:rsidR="00746068" w:rsidRDefault="00746068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SHOE – 6UK</w:t>
      </w:r>
    </w:p>
    <w:p w14:paraId="4DA54790" w14:textId="1C956C82" w:rsidR="005E362F" w:rsidRPr="00CC08AB" w:rsidRDefault="005E362F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>
        <w:rPr>
          <w:b w:val="0"/>
          <w:bCs/>
          <w:sz w:val="15"/>
          <w:szCs w:val="2"/>
        </w:rPr>
        <w:t>DRESS – 8UK</w:t>
      </w:r>
    </w:p>
    <w:p w14:paraId="715853F3" w14:textId="65259542" w:rsidR="00746068" w:rsidRPr="00CC08AB" w:rsidRDefault="00746068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WAIST – 26”</w:t>
      </w:r>
    </w:p>
    <w:p w14:paraId="27AF21B6" w14:textId="43A6119F" w:rsidR="00746068" w:rsidRPr="00CC08AB" w:rsidRDefault="005E362F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>
        <w:rPr>
          <w:b w:val="0"/>
          <w:bCs/>
          <w:sz w:val="15"/>
          <w:szCs w:val="2"/>
        </w:rPr>
        <w:t>HIPS – 36”</w:t>
      </w:r>
    </w:p>
    <w:p w14:paraId="08F851B5" w14:textId="7132BE94" w:rsidR="00746068" w:rsidRPr="00CC08AB" w:rsidRDefault="005E362F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>
        <w:rPr>
          <w:b w:val="0"/>
          <w:bCs/>
          <w:sz w:val="15"/>
          <w:szCs w:val="2"/>
        </w:rPr>
        <w:t>INSEAM – 33’</w:t>
      </w:r>
    </w:p>
    <w:p w14:paraId="462D77E3" w14:textId="52445895" w:rsidR="00746068" w:rsidRPr="00CC08AB" w:rsidRDefault="00746068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COLLAR – 12.5”</w:t>
      </w:r>
    </w:p>
    <w:p w14:paraId="080CA7A3" w14:textId="198D3D5A" w:rsidR="00CC08AB" w:rsidRPr="00CC08AB" w:rsidRDefault="00CC08AB" w:rsidP="00CC08AB">
      <w:pPr>
        <w:pStyle w:val="Name"/>
        <w:spacing w:line="276" w:lineRule="auto"/>
        <w:rPr>
          <w:b w:val="0"/>
          <w:bCs/>
          <w:sz w:val="15"/>
          <w:szCs w:val="2"/>
        </w:rPr>
      </w:pPr>
      <w:r w:rsidRPr="00CC08AB">
        <w:rPr>
          <w:b w:val="0"/>
          <w:bCs/>
          <w:sz w:val="15"/>
          <w:szCs w:val="2"/>
        </w:rPr>
        <w:t>CHEST – 32”</w:t>
      </w:r>
    </w:p>
    <w:p w14:paraId="2B2BF818" w14:textId="77777777" w:rsidR="00B03B08" w:rsidRDefault="00B03B08" w:rsidP="00B03B08">
      <w:pPr>
        <w:pStyle w:val="Name"/>
        <w:spacing w:line="276" w:lineRule="auto"/>
        <w:rPr>
          <w:b w:val="0"/>
          <w:bCs/>
          <w:sz w:val="20"/>
          <w:szCs w:val="2"/>
        </w:rPr>
      </w:pPr>
    </w:p>
    <w:p w14:paraId="06C4367F" w14:textId="5D616C7C" w:rsidR="00F926F6" w:rsidRPr="00994AE3" w:rsidRDefault="00344878" w:rsidP="005E362F">
      <w:pPr>
        <w:pStyle w:val="Name"/>
        <w:spacing w:line="276" w:lineRule="auto"/>
        <w:jc w:val="center"/>
        <w:rPr>
          <w:rFonts w:ascii="Arial" w:hAnsi="Arial" w:cs="Arial"/>
          <w:b w:val="0"/>
          <w:bCs/>
          <w:color w:val="846B8E" w:themeColor="accent6"/>
          <w:sz w:val="16"/>
          <w:szCs w:val="16"/>
        </w:rPr>
      </w:pPr>
      <w:r w:rsidRPr="00994AE3">
        <w:rPr>
          <w:color w:val="846B8E" w:themeColor="accent6"/>
          <w:sz w:val="16"/>
          <w:szCs w:val="16"/>
        </w:rPr>
        <w:t xml:space="preserve">credits: </w:t>
      </w:r>
      <w:r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>b</w:t>
      </w:r>
      <w:r w:rsidR="00B03B08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>ecky hill</w:t>
      </w:r>
      <w:r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 xml:space="preserve">, raye, jax jones, </w:t>
      </w:r>
      <w:r w:rsidR="00506840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>ANNIE MAC,</w:t>
      </w:r>
      <w:r w:rsidR="00CA5829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 xml:space="preserve"> The ktna,</w:t>
      </w:r>
      <w:r w:rsidR="00506840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 xml:space="preserve"> </w:t>
      </w:r>
      <w:r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>sports direct, pepsi max</w:t>
      </w:r>
      <w:r w:rsidR="00506840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 xml:space="preserve"> AND MORE</w:t>
      </w:r>
      <w:r w:rsidR="00E80549" w:rsidRPr="00994AE3">
        <w:rPr>
          <w:rFonts w:asciiTheme="minorHAnsi" w:hAnsiTheme="minorHAnsi" w:cstheme="minorHAnsi"/>
          <w:color w:val="846B8E" w:themeColor="accent6"/>
          <w:sz w:val="16"/>
          <w:szCs w:val="16"/>
        </w:rPr>
        <w:t>.</w:t>
      </w:r>
    </w:p>
    <w:p w14:paraId="306B6B72" w14:textId="527ED22C" w:rsidR="00F926F6" w:rsidRPr="006F1A78" w:rsidRDefault="00506840" w:rsidP="00D531F0">
      <w:pPr>
        <w:spacing w:line="240" w:lineRule="auto"/>
        <w:rPr>
          <w:rFonts w:cstheme="minorHAnsi"/>
          <w:b/>
          <w:bCs/>
          <w:color w:val="000000" w:themeColor="text1"/>
          <w:sz w:val="14"/>
          <w:szCs w:val="14"/>
        </w:rPr>
      </w:pPr>
      <w:r w:rsidRPr="006F1A78">
        <w:rPr>
          <w:rFonts w:cstheme="minorHAnsi"/>
          <w:b/>
          <w:bCs/>
          <w:color w:val="000000" w:themeColor="text1"/>
          <w:sz w:val="14"/>
          <w:szCs w:val="14"/>
        </w:rPr>
        <w:t>STAGE/LIVE PERFORMANCE</w:t>
      </w:r>
    </w:p>
    <w:p w14:paraId="6DB5AA2A" w14:textId="77777777" w:rsidR="00D531F0" w:rsidRPr="006F1A78" w:rsidRDefault="00506840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One Young World Summit 2022 – Dancer </w:t>
      </w:r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| </w:t>
      </w:r>
      <w:r w:rsidRPr="006F1A78">
        <w:rPr>
          <w:rFonts w:cstheme="minorHAnsi"/>
          <w:color w:val="000000" w:themeColor="text1"/>
          <w:sz w:val="12"/>
          <w:szCs w:val="12"/>
        </w:rPr>
        <w:t>Choreography</w:t>
      </w:r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: </w:t>
      </w:r>
      <w:r w:rsidRPr="006F1A78">
        <w:rPr>
          <w:rFonts w:cstheme="minorHAnsi"/>
          <w:color w:val="000000" w:themeColor="text1"/>
          <w:sz w:val="12"/>
          <w:szCs w:val="12"/>
        </w:rPr>
        <w:t>Nikki Trow</w:t>
      </w:r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, </w:t>
      </w:r>
      <w:r w:rsidRPr="006F1A78">
        <w:rPr>
          <w:rFonts w:cstheme="minorHAnsi"/>
          <w:color w:val="000000" w:themeColor="text1"/>
          <w:sz w:val="12"/>
          <w:szCs w:val="12"/>
        </w:rPr>
        <w:t>Stevie Mahoney | Production: Private Drama Events</w:t>
      </w:r>
    </w:p>
    <w:p w14:paraId="2A1D2311" w14:textId="54EB9B67" w:rsidR="00506840" w:rsidRPr="006F1A78" w:rsidRDefault="00D531F0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Commonwealth</w:t>
      </w:r>
      <w:r w:rsidR="00506840" w:rsidRPr="006F1A78">
        <w:rPr>
          <w:rFonts w:cstheme="minorHAnsi"/>
          <w:color w:val="000000" w:themeColor="text1"/>
          <w:sz w:val="12"/>
          <w:szCs w:val="12"/>
        </w:rPr>
        <w:t xml:space="preserve"> Games 2022 – Dancer </w:t>
      </w:r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| Choreography: </w:t>
      </w:r>
      <w:proofErr w:type="spellStart"/>
      <w:r w:rsidR="003C10B1" w:rsidRPr="006F1A78">
        <w:rPr>
          <w:rFonts w:cstheme="minorHAnsi"/>
          <w:color w:val="000000" w:themeColor="text1"/>
          <w:sz w:val="12"/>
          <w:szCs w:val="12"/>
        </w:rPr>
        <w:t>Aicha</w:t>
      </w:r>
      <w:proofErr w:type="spellEnd"/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 Mckenzie, Shaun Niles, Josh </w:t>
      </w:r>
      <w:proofErr w:type="spellStart"/>
      <w:r w:rsidR="003C10B1" w:rsidRPr="006F1A78">
        <w:rPr>
          <w:rFonts w:cstheme="minorHAnsi"/>
          <w:color w:val="000000" w:themeColor="text1"/>
          <w:sz w:val="12"/>
          <w:szCs w:val="12"/>
        </w:rPr>
        <w:t>Wharmby</w:t>
      </w:r>
      <w:proofErr w:type="spellEnd"/>
      <w:r w:rsidR="003C10B1" w:rsidRPr="006F1A78">
        <w:rPr>
          <w:rFonts w:cstheme="minorHAnsi"/>
          <w:color w:val="000000" w:themeColor="text1"/>
          <w:sz w:val="12"/>
          <w:szCs w:val="12"/>
        </w:rPr>
        <w:t xml:space="preserve"> | Production: AMCK Dance</w:t>
      </w:r>
    </w:p>
    <w:p w14:paraId="08F0786C" w14:textId="77777777" w:rsidR="003C10B1" w:rsidRPr="006F1A78" w:rsidRDefault="003C10B1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Upfront London 2022 – Dancer | Choreography: Ainsley Ricketts</w:t>
      </w:r>
    </w:p>
    <w:p w14:paraId="427BA9CF" w14:textId="77777777" w:rsidR="000C41E0" w:rsidRPr="006F1A78" w:rsidRDefault="003C10B1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Move It London 2022 – Dancer | Choreography: Leroy </w:t>
      </w: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Curwood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</w:t>
      </w:r>
    </w:p>
    <w:p w14:paraId="4CA76446" w14:textId="1D2E3CD9" w:rsidR="003C10B1" w:rsidRPr="006F1A78" w:rsidRDefault="003C10B1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Annie Mac – Warehouse Project 2021 – Dancer | Choreography: Ellis Brownhill | Production: ABF Entertainment</w:t>
      </w:r>
    </w:p>
    <w:p w14:paraId="11E111B9" w14:textId="10741A76" w:rsidR="000C41E0" w:rsidRPr="006F1A78" w:rsidRDefault="000C41E0" w:rsidP="00D531F0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Parklife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Promo – Tyler the Creator – Dancer | Choreography: Yasmin Harcourt </w:t>
      </w:r>
    </w:p>
    <w:p w14:paraId="759D66F9" w14:textId="77777777" w:rsidR="004D583C" w:rsidRPr="006F1A78" w:rsidRDefault="000C41E0" w:rsidP="004D583C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Look Fantastic Event – Freestyle | Production: The Social PR</w:t>
      </w:r>
    </w:p>
    <w:p w14:paraId="12326898" w14:textId="4D0E4F50" w:rsidR="0011791E" w:rsidRPr="006F1A78" w:rsidRDefault="000C41E0" w:rsidP="004D583C">
      <w:pPr>
        <w:spacing w:line="240" w:lineRule="auto"/>
        <w:rPr>
          <w:rFonts w:cstheme="minorHAnsi"/>
          <w:b/>
          <w:bCs/>
          <w:color w:val="000000" w:themeColor="text1"/>
          <w:sz w:val="14"/>
          <w:szCs w:val="14"/>
        </w:rPr>
      </w:pPr>
      <w:r w:rsidRPr="006F1A78">
        <w:rPr>
          <w:rFonts w:cstheme="minorHAnsi"/>
          <w:b/>
          <w:bCs/>
          <w:color w:val="000000" w:themeColor="text1"/>
          <w:sz w:val="14"/>
          <w:szCs w:val="14"/>
        </w:rPr>
        <w:t>FILM/TV</w:t>
      </w:r>
    </w:p>
    <w:p w14:paraId="028977D3" w14:textId="77777777" w:rsidR="00EB4CF4" w:rsidRPr="006F1A78" w:rsidRDefault="007C0A77" w:rsidP="004D583C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S</w:t>
      </w:r>
      <w:r w:rsidR="003E1DF0" w:rsidRPr="006F1A78">
        <w:rPr>
          <w:rFonts w:cstheme="minorHAnsi"/>
          <w:color w:val="000000" w:themeColor="text1"/>
          <w:sz w:val="12"/>
          <w:szCs w:val="12"/>
        </w:rPr>
        <w:t>cuh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x D</w:t>
      </w:r>
      <w:r w:rsidR="003E1DF0" w:rsidRPr="006F1A78">
        <w:rPr>
          <w:rFonts w:cstheme="minorHAnsi"/>
          <w:color w:val="000000" w:themeColor="text1"/>
          <w:sz w:val="12"/>
          <w:szCs w:val="12"/>
        </w:rPr>
        <w:t>r. Martens</w:t>
      </w:r>
      <w:r w:rsidR="00B84C92" w:rsidRPr="006F1A78">
        <w:rPr>
          <w:rFonts w:cstheme="minorHAnsi"/>
          <w:color w:val="000000" w:themeColor="text1"/>
          <w:sz w:val="12"/>
          <w:szCs w:val="12"/>
        </w:rPr>
        <w:t xml:space="preserve"> TV Commercial</w:t>
      </w:r>
      <w:r w:rsidR="0052727B" w:rsidRPr="006F1A78">
        <w:rPr>
          <w:rFonts w:cstheme="minorHAnsi"/>
          <w:color w:val="000000" w:themeColor="text1"/>
          <w:sz w:val="12"/>
          <w:szCs w:val="12"/>
        </w:rPr>
        <w:t xml:space="preserve"> 2023</w:t>
      </w:r>
      <w:r w:rsidR="00B84C92" w:rsidRPr="006F1A78">
        <w:rPr>
          <w:rFonts w:cstheme="minorHAnsi"/>
          <w:color w:val="000000" w:themeColor="text1"/>
          <w:sz w:val="12"/>
          <w:szCs w:val="12"/>
        </w:rPr>
        <w:t xml:space="preserve"> – Featured Dancer</w:t>
      </w:r>
    </w:p>
    <w:p w14:paraId="6FB3E32B" w14:textId="181CC943" w:rsidR="007C0A77" w:rsidRPr="006F1A78" w:rsidRDefault="00EB4CF4" w:rsidP="004D583C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Heretic Nine Clothing Social Campaign 2023 </w:t>
      </w:r>
      <w:r w:rsidR="00B84C92" w:rsidRPr="006F1A78">
        <w:rPr>
          <w:rFonts w:cstheme="minorHAnsi"/>
          <w:color w:val="000000" w:themeColor="text1"/>
          <w:sz w:val="12"/>
          <w:szCs w:val="12"/>
        </w:rPr>
        <w:t xml:space="preserve"> </w:t>
      </w:r>
    </w:p>
    <w:p w14:paraId="256E2A3F" w14:textId="74357189" w:rsidR="0011791E" w:rsidRPr="006F1A78" w:rsidRDefault="0011791E" w:rsidP="004D583C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King O’Holi </w:t>
      </w:r>
      <w:r w:rsidR="00B201F1" w:rsidRPr="006F1A78">
        <w:rPr>
          <w:rFonts w:cstheme="minorHAnsi"/>
          <w:color w:val="000000" w:themeColor="text1"/>
          <w:sz w:val="12"/>
          <w:szCs w:val="12"/>
        </w:rPr>
        <w:t xml:space="preserve">– FLO Submission </w:t>
      </w:r>
      <w:r w:rsidR="007C0A77" w:rsidRPr="006F1A78">
        <w:rPr>
          <w:rFonts w:cstheme="minorHAnsi"/>
          <w:color w:val="000000" w:themeColor="text1"/>
          <w:sz w:val="12"/>
          <w:szCs w:val="12"/>
        </w:rPr>
        <w:t xml:space="preserve">2023 – Featured </w:t>
      </w:r>
      <w:proofErr w:type="spellStart"/>
      <w:r w:rsidR="007C0A77" w:rsidRPr="006F1A78">
        <w:rPr>
          <w:rFonts w:cstheme="minorHAnsi"/>
          <w:color w:val="000000" w:themeColor="text1"/>
          <w:sz w:val="12"/>
          <w:szCs w:val="12"/>
        </w:rPr>
        <w:t>Dancer</w:t>
      </w:r>
      <w:r w:rsidR="00845253">
        <w:rPr>
          <w:rFonts w:cstheme="minorHAnsi"/>
          <w:color w:val="000000" w:themeColor="text1"/>
          <w:sz w:val="12"/>
          <w:szCs w:val="12"/>
        </w:rPr>
        <w:t>p</w:t>
      </w:r>
      <w:proofErr w:type="spellEnd"/>
    </w:p>
    <w:p w14:paraId="0DE04420" w14:textId="3B307F0F" w:rsidR="00F926F6" w:rsidRPr="006F1A78" w:rsidRDefault="000C41E0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Pepsi Max TV </w:t>
      </w:r>
      <w:r w:rsidR="00B84C92" w:rsidRPr="006F1A78">
        <w:rPr>
          <w:rFonts w:cstheme="minorHAnsi"/>
          <w:color w:val="000000" w:themeColor="text1"/>
          <w:sz w:val="12"/>
          <w:szCs w:val="12"/>
        </w:rPr>
        <w:t>Commercial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 2022 – </w:t>
      </w:r>
      <w:r w:rsidR="00400E2A" w:rsidRPr="006F1A78">
        <w:rPr>
          <w:rFonts w:cstheme="minorHAnsi"/>
          <w:color w:val="000000" w:themeColor="text1"/>
          <w:sz w:val="12"/>
          <w:szCs w:val="12"/>
        </w:rPr>
        <w:t>MO SALAH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 </w:t>
      </w:r>
      <w:r w:rsidR="00400E2A" w:rsidRPr="006F1A78">
        <w:rPr>
          <w:rFonts w:cstheme="minorHAnsi"/>
          <w:color w:val="000000" w:themeColor="text1"/>
          <w:sz w:val="12"/>
          <w:szCs w:val="12"/>
        </w:rPr>
        <w:t>‘</w:t>
      </w:r>
      <w:r w:rsidRPr="006F1A78">
        <w:rPr>
          <w:rFonts w:cstheme="minorHAnsi"/>
          <w:color w:val="000000" w:themeColor="text1"/>
          <w:sz w:val="12"/>
          <w:szCs w:val="12"/>
        </w:rPr>
        <w:t>STAY THIRSTY 2.0</w:t>
      </w:r>
      <w:r w:rsidR="00400E2A" w:rsidRPr="006F1A78">
        <w:rPr>
          <w:rFonts w:cstheme="minorHAnsi"/>
          <w:color w:val="000000" w:themeColor="text1"/>
          <w:sz w:val="12"/>
          <w:szCs w:val="12"/>
        </w:rPr>
        <w:t>’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 Campaign - Dancer</w:t>
      </w:r>
    </w:p>
    <w:p w14:paraId="089F5A6C" w14:textId="19CF6C55" w:rsidR="000C41E0" w:rsidRPr="006F1A78" w:rsidRDefault="000C41E0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Sports Direct TV </w:t>
      </w:r>
      <w:r w:rsidR="00B84C92" w:rsidRPr="006F1A78">
        <w:rPr>
          <w:rFonts w:cstheme="minorHAnsi"/>
          <w:color w:val="000000" w:themeColor="text1"/>
          <w:sz w:val="12"/>
          <w:szCs w:val="12"/>
        </w:rPr>
        <w:t xml:space="preserve">Commercial 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/ Social Campaign 2021 – ‘DON’T STOP MOVING!’ | Production: MOX London – Dancer </w:t>
      </w:r>
    </w:p>
    <w:p w14:paraId="3C01DD2F" w14:textId="0DBB3E73" w:rsidR="000C41E0" w:rsidRPr="006F1A78" w:rsidRDefault="00D10BC1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Lazy Oaf Social Campaign – Dancer</w:t>
      </w:r>
    </w:p>
    <w:p w14:paraId="12DB132E" w14:textId="797B93B7" w:rsidR="00D531F0" w:rsidRPr="006F1A78" w:rsidRDefault="00D10BC1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Chiara </w:t>
      </w: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Kanem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| Music Video 2021 – Dancer</w:t>
      </w:r>
    </w:p>
    <w:p w14:paraId="6B2016A8" w14:textId="49122C22" w:rsidR="0052727B" w:rsidRDefault="00D531F0" w:rsidP="00D10BC1">
      <w:pPr>
        <w:spacing w:line="240" w:lineRule="auto"/>
        <w:rPr>
          <w:rFonts w:cstheme="minorHAnsi"/>
          <w:b/>
          <w:bCs/>
          <w:color w:val="000000" w:themeColor="text1"/>
          <w:sz w:val="14"/>
          <w:szCs w:val="14"/>
        </w:rPr>
      </w:pPr>
      <w:r w:rsidRPr="006F1A78">
        <w:rPr>
          <w:rFonts w:cstheme="minorHAnsi"/>
          <w:b/>
          <w:bCs/>
          <w:color w:val="000000" w:themeColor="text1"/>
          <w:sz w:val="14"/>
          <w:szCs w:val="14"/>
        </w:rPr>
        <w:t xml:space="preserve">PROFESSIONAL TRAINING AND QUALIFICATIONS </w:t>
      </w:r>
    </w:p>
    <w:p w14:paraId="33EF60DC" w14:textId="12383242" w:rsidR="00EC0EF0" w:rsidRPr="00EC0EF0" w:rsidRDefault="00EC0EF0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BA </w:t>
      </w: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Hons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in Professional and Commercial Dance – </w:t>
      </w: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Shockout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Arts | Rewarded with 1</w:t>
      </w:r>
      <w:r w:rsidRPr="006F1A78">
        <w:rPr>
          <w:rFonts w:cstheme="minorHAnsi"/>
          <w:color w:val="000000" w:themeColor="text1"/>
          <w:sz w:val="12"/>
          <w:szCs w:val="12"/>
          <w:vertAlign w:val="superscript"/>
        </w:rPr>
        <w:t>st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 class </w:t>
      </w:r>
      <w:proofErr w:type="spellStart"/>
      <w:r w:rsidRPr="006F1A78">
        <w:rPr>
          <w:rFonts w:cstheme="minorHAnsi"/>
          <w:color w:val="000000" w:themeColor="text1"/>
          <w:sz w:val="12"/>
          <w:szCs w:val="12"/>
        </w:rPr>
        <w:t>honours</w:t>
      </w:r>
      <w:proofErr w:type="spellEnd"/>
      <w:r>
        <w:rPr>
          <w:rFonts w:cstheme="minorHAnsi"/>
          <w:color w:val="000000" w:themeColor="text1"/>
          <w:sz w:val="12"/>
          <w:szCs w:val="12"/>
        </w:rPr>
        <w:t xml:space="preserve"> - 2022</w:t>
      </w:r>
    </w:p>
    <w:p w14:paraId="76633B42" w14:textId="0E36B4BA" w:rsidR="00845253" w:rsidRPr="00EC0EF0" w:rsidRDefault="00845253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EC0EF0">
        <w:rPr>
          <w:rFonts w:cstheme="minorHAnsi"/>
          <w:color w:val="000000" w:themeColor="text1"/>
          <w:sz w:val="12"/>
          <w:szCs w:val="12"/>
        </w:rPr>
        <w:t xml:space="preserve">Camera Ready Intensive 2023 – Lisa Spencer </w:t>
      </w:r>
    </w:p>
    <w:p w14:paraId="390A66CF" w14:textId="0CCF4268" w:rsidR="00D10BC1" w:rsidRPr="006F1A78" w:rsidRDefault="00D10BC1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Space To Create </w:t>
      </w:r>
      <w:r w:rsidR="00845253">
        <w:rPr>
          <w:rFonts w:cstheme="minorHAnsi"/>
          <w:color w:val="000000" w:themeColor="text1"/>
          <w:sz w:val="12"/>
          <w:szCs w:val="12"/>
        </w:rPr>
        <w:t>2022 / 2023</w:t>
      </w:r>
      <w:r w:rsidRPr="006F1A78">
        <w:rPr>
          <w:rFonts w:cstheme="minorHAnsi"/>
          <w:color w:val="000000" w:themeColor="text1"/>
          <w:sz w:val="12"/>
          <w:szCs w:val="12"/>
        </w:rPr>
        <w:t xml:space="preserve"> – King O’Holi </w:t>
      </w:r>
    </w:p>
    <w:p w14:paraId="2F169567" w14:textId="52B51211" w:rsidR="00C77143" w:rsidRPr="006F1A78" w:rsidRDefault="00C77143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P:SG Training Program</w:t>
      </w:r>
      <w:r w:rsidR="00BF00AB" w:rsidRPr="006F1A78">
        <w:rPr>
          <w:rFonts w:cstheme="minorHAnsi"/>
          <w:color w:val="000000" w:themeColor="text1"/>
          <w:sz w:val="12"/>
          <w:szCs w:val="12"/>
        </w:rPr>
        <w:t xml:space="preserve"> – Sisco Gomez </w:t>
      </w:r>
    </w:p>
    <w:p w14:paraId="49D100C2" w14:textId="5E8C79DF" w:rsidR="00400E2A" w:rsidRPr="006F1A78" w:rsidRDefault="00400E2A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>Made By June Private Session 2021 – Sharon June</w:t>
      </w:r>
    </w:p>
    <w:p w14:paraId="58F7E307" w14:textId="77777777" w:rsidR="00BF00AB" w:rsidRPr="006F1A78" w:rsidRDefault="00D10BC1" w:rsidP="00D10BC1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 w:rsidRPr="006F1A78">
        <w:rPr>
          <w:rFonts w:cstheme="minorHAnsi"/>
          <w:color w:val="000000" w:themeColor="text1"/>
          <w:sz w:val="12"/>
          <w:szCs w:val="12"/>
        </w:rPr>
        <w:t xml:space="preserve">Runway </w:t>
      </w:r>
      <w:r w:rsidR="00400E2A" w:rsidRPr="006F1A78">
        <w:rPr>
          <w:rFonts w:cstheme="minorHAnsi"/>
          <w:color w:val="000000" w:themeColor="text1"/>
          <w:sz w:val="12"/>
          <w:szCs w:val="12"/>
        </w:rPr>
        <w:t xml:space="preserve">House Dance </w:t>
      </w:r>
      <w:proofErr w:type="spellStart"/>
      <w:r w:rsidR="00400E2A" w:rsidRPr="006F1A78">
        <w:rPr>
          <w:rFonts w:cstheme="minorHAnsi"/>
          <w:color w:val="000000" w:themeColor="text1"/>
          <w:sz w:val="12"/>
          <w:szCs w:val="12"/>
        </w:rPr>
        <w:t>Programme</w:t>
      </w:r>
      <w:proofErr w:type="spellEnd"/>
      <w:r w:rsidRPr="006F1A78">
        <w:rPr>
          <w:rFonts w:cstheme="minorHAnsi"/>
          <w:color w:val="000000" w:themeColor="text1"/>
          <w:sz w:val="12"/>
          <w:szCs w:val="12"/>
        </w:rPr>
        <w:t xml:space="preserve"> 2019</w:t>
      </w:r>
    </w:p>
    <w:p w14:paraId="49161599" w14:textId="7DD09AB2" w:rsidR="00F926F6" w:rsidRPr="006F1A78" w:rsidRDefault="00845253" w:rsidP="00400E2A">
      <w:pPr>
        <w:spacing w:line="240" w:lineRule="auto"/>
        <w:rPr>
          <w:rFonts w:cstheme="minorHAnsi"/>
          <w:color w:val="000000" w:themeColor="text1"/>
          <w:sz w:val="12"/>
          <w:szCs w:val="12"/>
        </w:rPr>
      </w:pPr>
      <w:r>
        <w:rPr>
          <w:rFonts w:cstheme="minorHAnsi"/>
          <w:color w:val="000000" w:themeColor="text1"/>
          <w:sz w:val="12"/>
          <w:szCs w:val="12"/>
        </w:rPr>
        <w:t xml:space="preserve">K.I.M Intensive – Kim Taylor </w:t>
      </w:r>
    </w:p>
    <w:sectPr w:rsidR="00F926F6" w:rsidRPr="006F1A7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33AF" w14:textId="77777777" w:rsidR="00742C9B" w:rsidRDefault="00742C9B">
      <w:r>
        <w:separator/>
      </w:r>
    </w:p>
  </w:endnote>
  <w:endnote w:type="continuationSeparator" w:id="0">
    <w:p w14:paraId="40144BE3" w14:textId="77777777" w:rsidR="00742C9B" w:rsidRDefault="00742C9B">
      <w:r>
        <w:continuationSeparator/>
      </w:r>
    </w:p>
  </w:endnote>
  <w:endnote w:type="continuationNotice" w:id="1">
    <w:p w14:paraId="2FBD3261" w14:textId="77777777" w:rsidR="00742C9B" w:rsidRDefault="00742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 Bayan Plain">
    <w:altName w:val="AL BAYAN PLAIN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788C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4D63" w14:textId="190DA9A1" w:rsidR="00D531F0" w:rsidRDefault="00D531F0">
    <w:pPr>
      <w:pStyle w:val="Footer"/>
    </w:pPr>
  </w:p>
  <w:p w14:paraId="3C315716" w14:textId="5572DFD7" w:rsidR="00D531F0" w:rsidRPr="00845253" w:rsidRDefault="00D531F0">
    <w:pPr>
      <w:pStyle w:val="Footer"/>
      <w:rPr>
        <w:rFonts w:cstheme="minorHAnsi"/>
        <w:color w:val="000000" w:themeColor="text1"/>
        <w:sz w:val="16"/>
        <w:szCs w:val="16"/>
      </w:rPr>
    </w:pPr>
    <w:r w:rsidRPr="00845253">
      <w:rPr>
        <w:rFonts w:cstheme="minorHAnsi"/>
        <w:color w:val="000000" w:themeColor="text1"/>
        <w:sz w:val="16"/>
        <w:szCs w:val="16"/>
      </w:rPr>
      <w:t>Special Skills – Choreography, Freestyle, Latin, Hip-Hop, Commercial, Heels, Jazz, Contemporary, Partnering</w:t>
    </w:r>
    <w:r w:rsidR="00400E2A" w:rsidRPr="00845253">
      <w:rPr>
        <w:rFonts w:cstheme="minorHAnsi"/>
        <w:color w:val="000000" w:themeColor="text1"/>
        <w:sz w:val="16"/>
        <w:szCs w:val="16"/>
      </w:rPr>
      <w:t xml:space="preserve"> Skills</w:t>
    </w:r>
    <w:r w:rsidRPr="00845253">
      <w:rPr>
        <w:rFonts w:cstheme="minorHAnsi"/>
        <w:color w:val="000000" w:themeColor="text1"/>
        <w:sz w:val="16"/>
        <w:szCs w:val="16"/>
      </w:rPr>
      <w:t xml:space="preserve">, Basic Aerial Work, Valid UK Passport.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292F" w14:textId="77777777" w:rsidR="00742C9B" w:rsidRDefault="00742C9B">
      <w:r>
        <w:separator/>
      </w:r>
    </w:p>
  </w:footnote>
  <w:footnote w:type="continuationSeparator" w:id="0">
    <w:p w14:paraId="6C49633A" w14:textId="77777777" w:rsidR="00742C9B" w:rsidRDefault="00742C9B">
      <w:r>
        <w:continuationSeparator/>
      </w:r>
    </w:p>
  </w:footnote>
  <w:footnote w:type="continuationNotice" w:id="1">
    <w:p w14:paraId="3AAC7A7C" w14:textId="77777777" w:rsidR="00742C9B" w:rsidRDefault="00742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0F48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901433" wp14:editId="2F63BC1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B3A5CA1" id="Frame 1" o:spid="_x0000_s1026" style="position:absolute;margin-left:0;margin-top:0;width:394.8pt;height:567.4pt;z-index:-251658239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F27F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32ECB0" wp14:editId="04D7D5E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92668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032ECB0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" path="m,l7315200,r,9601200l,9601200,,xm190488,190488r,9220224l7124712,9410712r,-9220224l190488,190488xe" fillcolor="#92d050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9692668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C37106"/>
    <w:multiLevelType w:val="hybridMultilevel"/>
    <w:tmpl w:val="888CEC5A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7395">
    <w:abstractNumId w:val="9"/>
  </w:num>
  <w:num w:numId="2" w16cid:durableId="2022005655">
    <w:abstractNumId w:val="12"/>
  </w:num>
  <w:num w:numId="3" w16cid:durableId="1279291275">
    <w:abstractNumId w:val="10"/>
  </w:num>
  <w:num w:numId="4" w16cid:durableId="2098599309">
    <w:abstractNumId w:val="7"/>
  </w:num>
  <w:num w:numId="5" w16cid:durableId="1104887007">
    <w:abstractNumId w:val="6"/>
  </w:num>
  <w:num w:numId="6" w16cid:durableId="903954862">
    <w:abstractNumId w:val="5"/>
  </w:num>
  <w:num w:numId="7" w16cid:durableId="1666087104">
    <w:abstractNumId w:val="4"/>
  </w:num>
  <w:num w:numId="8" w16cid:durableId="1043212450">
    <w:abstractNumId w:val="8"/>
  </w:num>
  <w:num w:numId="9" w16cid:durableId="653801172">
    <w:abstractNumId w:val="3"/>
  </w:num>
  <w:num w:numId="10" w16cid:durableId="2057587568">
    <w:abstractNumId w:val="2"/>
  </w:num>
  <w:num w:numId="11" w16cid:durableId="1273707806">
    <w:abstractNumId w:val="1"/>
  </w:num>
  <w:num w:numId="12" w16cid:durableId="1249775270">
    <w:abstractNumId w:val="0"/>
  </w:num>
  <w:num w:numId="13" w16cid:durableId="123617806">
    <w:abstractNumId w:val="13"/>
  </w:num>
  <w:num w:numId="14" w16cid:durableId="1243223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8"/>
    <w:rsid w:val="00052FAC"/>
    <w:rsid w:val="000677D0"/>
    <w:rsid w:val="00093AEF"/>
    <w:rsid w:val="000C41E0"/>
    <w:rsid w:val="000E56D2"/>
    <w:rsid w:val="0011791E"/>
    <w:rsid w:val="001D3646"/>
    <w:rsid w:val="00301E03"/>
    <w:rsid w:val="00344878"/>
    <w:rsid w:val="00362DAE"/>
    <w:rsid w:val="00370636"/>
    <w:rsid w:val="0039086C"/>
    <w:rsid w:val="003C10B1"/>
    <w:rsid w:val="003E1DF0"/>
    <w:rsid w:val="00400E2A"/>
    <w:rsid w:val="00487BA0"/>
    <w:rsid w:val="004D583C"/>
    <w:rsid w:val="00506840"/>
    <w:rsid w:val="0052727B"/>
    <w:rsid w:val="005C33A6"/>
    <w:rsid w:val="005E362F"/>
    <w:rsid w:val="0061676A"/>
    <w:rsid w:val="006F1A78"/>
    <w:rsid w:val="007215DF"/>
    <w:rsid w:val="00742C9B"/>
    <w:rsid w:val="00746068"/>
    <w:rsid w:val="007C0A77"/>
    <w:rsid w:val="007D0412"/>
    <w:rsid w:val="00845253"/>
    <w:rsid w:val="008A049C"/>
    <w:rsid w:val="00994AE3"/>
    <w:rsid w:val="00B03B08"/>
    <w:rsid w:val="00B201F1"/>
    <w:rsid w:val="00B306E7"/>
    <w:rsid w:val="00B84C92"/>
    <w:rsid w:val="00BF00AB"/>
    <w:rsid w:val="00C34894"/>
    <w:rsid w:val="00C77143"/>
    <w:rsid w:val="00CA5829"/>
    <w:rsid w:val="00CC08AB"/>
    <w:rsid w:val="00D10BC1"/>
    <w:rsid w:val="00D531F0"/>
    <w:rsid w:val="00DC3429"/>
    <w:rsid w:val="00E24A8F"/>
    <w:rsid w:val="00E55932"/>
    <w:rsid w:val="00E80549"/>
    <w:rsid w:val="00E9102D"/>
    <w:rsid w:val="00EB4CF4"/>
    <w:rsid w:val="00EC0EF0"/>
    <w:rsid w:val="00ED077F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56394"/>
  <w15:chartTrackingRefBased/>
  <w15:docId w15:val="{C4F294F4-EF32-884B-8A68-F82A77C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44878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lliegallimore/Library/Containers/com.microsoft.Word/Data/Library/Application%20Support/Microsoft/Office/16.0/DTS/en-GB%7b837E110A-B9D8-E847-80A1-551B7E715D47%7d/%7bAD0CE0A6-AFC3-1143-9B34-36F00E77F784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%7bAD0CE0A6-AFC3-1143-9B34-36F00E77F784%7dtf10002074.dotx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Millie Gallimore</cp:lastModifiedBy>
  <cp:revision>2</cp:revision>
  <dcterms:created xsi:type="dcterms:W3CDTF">2023-03-16T14:40:00Z</dcterms:created>
  <dcterms:modified xsi:type="dcterms:W3CDTF">2023-03-16T14:40:00Z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